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03" w:rsidRDefault="00766E03" w:rsidP="00B41064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4483C">
        <w:rPr>
          <w:rFonts w:ascii="Times New Roman" w:hAnsi="Times New Roman"/>
          <w:sz w:val="28"/>
          <w:szCs w:val="28"/>
          <w:u w:val="single"/>
          <w:lang w:eastAsia="ru-RU"/>
        </w:rPr>
        <w:t>Сценарий осеннего утренника</w:t>
      </w:r>
    </w:p>
    <w:p w:rsidR="00766E03" w:rsidRDefault="00766E03" w:rsidP="0084483C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en-US" w:eastAsia="ru-RU"/>
        </w:rPr>
      </w:pPr>
      <w:r w:rsidRPr="0084483C">
        <w:rPr>
          <w:rFonts w:ascii="Times New Roman" w:hAnsi="Times New Roman"/>
          <w:sz w:val="28"/>
          <w:szCs w:val="28"/>
          <w:u w:val="single"/>
          <w:lang w:eastAsia="ru-RU"/>
        </w:rPr>
        <w:t xml:space="preserve"> для детей старших и подготовительных групп ДОУ.</w:t>
      </w:r>
    </w:p>
    <w:p w:rsidR="00766E03" w:rsidRDefault="00766E03" w:rsidP="0084483C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en-US" w:eastAsia="ru-RU"/>
        </w:rPr>
      </w:pPr>
    </w:p>
    <w:p w:rsidR="00766E03" w:rsidRPr="005D469C" w:rsidRDefault="00766E03" w:rsidP="0084483C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en-US" w:eastAsia="ru-RU"/>
        </w:rPr>
      </w:pPr>
    </w:p>
    <w:p w:rsidR="00766E03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Хорошо, когда тепло,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Солнце дарит нам его.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Только реже что-то стало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Солнце на небе сиять.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Это к нам, наверно, осень</w:t>
      </w:r>
    </w:p>
    <w:p w:rsidR="00766E03" w:rsidRPr="005D469C" w:rsidRDefault="00766E03" w:rsidP="005D469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Приближается опять.</w:t>
      </w:r>
    </w:p>
    <w:p w:rsidR="00766E03" w:rsidRPr="005D469C" w:rsidRDefault="00766E03" w:rsidP="005D469C">
      <w:pPr>
        <w:rPr>
          <w:rFonts w:ascii="Times New Roman" w:hAnsi="Times New Roman"/>
          <w:b/>
          <w:sz w:val="28"/>
          <w:szCs w:val="28"/>
          <w:lang w:val="en-US"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 xml:space="preserve">РЕБЕНОК: 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Да, наступила прохладная осень,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клён на дорожку листики сбросил.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 юг улетают стаями птицы,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Чтоб ранней весною опять возвратиться.</w:t>
      </w:r>
    </w:p>
    <w:p w:rsidR="00766E03" w:rsidRPr="005D469C" w:rsidRDefault="00766E03" w:rsidP="005D469C">
      <w:pPr>
        <w:rPr>
          <w:rFonts w:ascii="Times New Roman" w:hAnsi="Times New Roman"/>
          <w:b/>
          <w:sz w:val="28"/>
          <w:szCs w:val="28"/>
          <w:lang w:val="en-US"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 xml:space="preserve">РЕБЕНОК: 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Лето прошло, пробежало, умчалось,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Хмурится небо, и дождь моросит.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Теплых деньков маловато осталось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Может, об этом природа грустит?</w:t>
      </w:r>
    </w:p>
    <w:p w:rsidR="00766E03" w:rsidRPr="005D469C" w:rsidRDefault="00766E03" w:rsidP="005D469C">
      <w:pPr>
        <w:tabs>
          <w:tab w:val="left" w:pos="1970"/>
        </w:tabs>
        <w:rPr>
          <w:rFonts w:ascii="Times New Roman" w:hAnsi="Times New Roman"/>
          <w:b/>
          <w:sz w:val="28"/>
          <w:szCs w:val="28"/>
          <w:lang w:val="en-US"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 xml:space="preserve">РЕБЕНОК: </w:t>
      </w:r>
      <w:r w:rsidRPr="005D469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Слышишь, лето, подожди!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Посвети ещё немножко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полутёмное окошко,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Тучи с неба прогони,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Солнце жаркое верни.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lang w:val="en-US"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>РЕБЕНОК: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Не грустите, что лето пролетело,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Следом за летом осень идёт,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Жёлтые песни ей ветер поёт.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Исполняется ___________________________________________</w:t>
      </w:r>
    </w:p>
    <w:p w:rsidR="00766E03" w:rsidRPr="005D469C" w:rsidRDefault="00766E03" w:rsidP="005D469C">
      <w:pPr>
        <w:jc w:val="center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5D469C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Дети садятся на места, в зал под музыку входят Лунтик, он замечает, что кругом желтые листочки.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66E03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</w:t>
      </w:r>
      <w:r w:rsidRPr="005D469C">
        <w:rPr>
          <w:rFonts w:ascii="Times New Roman" w:hAnsi="Times New Roman"/>
          <w:sz w:val="28"/>
          <w:szCs w:val="28"/>
          <w:lang w:eastAsia="ru-RU"/>
        </w:rPr>
        <w:t> Ого, какой желтый лист! А вот еще. и еще! Кто же их покрасил?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Здравствуй, Лунтик!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</w:t>
      </w:r>
      <w:r>
        <w:rPr>
          <w:rFonts w:ascii="Times New Roman" w:hAnsi="Times New Roman"/>
          <w:sz w:val="28"/>
          <w:szCs w:val="28"/>
          <w:lang w:eastAsia="ru-RU"/>
        </w:rPr>
        <w:t>: Здравствуйте, вы не знаете,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кто покрасил листочки в нашем лесу?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Конечно, знаю! Одна очень известная художница!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</w:t>
      </w:r>
      <w:r w:rsidRPr="005D469C">
        <w:rPr>
          <w:rFonts w:ascii="Times New Roman" w:hAnsi="Times New Roman"/>
          <w:sz w:val="28"/>
          <w:szCs w:val="28"/>
          <w:lang w:eastAsia="ru-RU"/>
        </w:rPr>
        <w:t> Да? Кто же она?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Осень! Природа готовится ко сну, а прежде чем она снимет зеленые одежды, осень раскрашивает их в разные цвета. Правда красиво?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 </w:t>
      </w:r>
      <w:r w:rsidRPr="005D469C">
        <w:rPr>
          <w:rFonts w:ascii="Times New Roman" w:hAnsi="Times New Roman"/>
          <w:sz w:val="28"/>
          <w:szCs w:val="28"/>
          <w:lang w:eastAsia="ru-RU"/>
        </w:rPr>
        <w:t>Да, очень! Я никогда не видел Осень…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А давай полюбуемся танцем осенних листочков? Сегодня в нашем лесу просто волшебно красиво!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Исполняется________________________________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</w:t>
      </w:r>
      <w:r w:rsidRPr="005D469C">
        <w:rPr>
          <w:rFonts w:ascii="Times New Roman" w:hAnsi="Times New Roman"/>
          <w:sz w:val="28"/>
          <w:szCs w:val="28"/>
          <w:lang w:eastAsia="ru-RU"/>
        </w:rPr>
        <w:t>: Как красиво! А саму Осень можно увидеть?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Сегодня как раз праздник Осени, и мы можем попросить осенний лист</w:t>
      </w:r>
      <w:r>
        <w:rPr>
          <w:rFonts w:ascii="Times New Roman" w:hAnsi="Times New Roman"/>
          <w:sz w:val="28"/>
          <w:szCs w:val="28"/>
          <w:lang w:eastAsia="ru-RU"/>
        </w:rPr>
        <w:t>очек позвать к нам в гости её</w:t>
      </w:r>
      <w:r w:rsidRPr="005D469C">
        <w:rPr>
          <w:rFonts w:ascii="Times New Roman" w:hAnsi="Times New Roman"/>
          <w:sz w:val="28"/>
          <w:szCs w:val="28"/>
          <w:lang w:eastAsia="ru-RU"/>
        </w:rPr>
        <w:t>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Листочек (ребенок):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Листья желтые летят,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Осыпая детский сад,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Приходи к нам в гости Осень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порадуй всех ребят!</w:t>
      </w:r>
    </w:p>
    <w:p w:rsidR="00766E03" w:rsidRPr="005D469C" w:rsidRDefault="00766E03" w:rsidP="005D469C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Под музыку в зал входит Осень.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Я всегда на праздник рада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Приходить к вам в детский сад.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Я люблю повеселиться,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Поиграть в кругу ребят.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У ме</w:t>
      </w:r>
      <w:r>
        <w:rPr>
          <w:rFonts w:ascii="Times New Roman" w:hAnsi="Times New Roman"/>
          <w:sz w:val="28"/>
          <w:szCs w:val="28"/>
          <w:lang w:eastAsia="ru-RU"/>
        </w:rPr>
        <w:t>ня в руках корзинка (показывает)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ней осенние дары.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Все, чем только я богата.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Принесла для детворы.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Воспитатель. </w:t>
      </w:r>
      <w:r w:rsidRPr="005D469C">
        <w:rPr>
          <w:rFonts w:ascii="Times New Roman" w:hAnsi="Times New Roman"/>
          <w:sz w:val="28"/>
          <w:szCs w:val="28"/>
          <w:lang w:eastAsia="ru-RU"/>
        </w:rPr>
        <w:t>Ребята, а давайте заведем хоровод с Осенью и заодно узнаем, какие дары приносит она детям и взрослым.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Общий хоровод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__________  </w:t>
      </w: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«Что нам осень принесла?»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_________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Принесла я овощи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 огородной грядки,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Да овощи поссорились,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Ну что за беспорядки?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5D469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показывают сценку «Спор овощей».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 музыку «Камаринская» выбегают Горох, Свекла, Капуста, огурец, Лук, Картошка, Баклажан.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Горошек: </w:t>
      </w:r>
      <w:r w:rsidRPr="005D469C">
        <w:rPr>
          <w:rFonts w:ascii="Times New Roman" w:hAnsi="Times New Roman"/>
          <w:sz w:val="28"/>
          <w:szCs w:val="28"/>
          <w:lang w:eastAsia="ru-RU"/>
        </w:rPr>
        <w:t>Хоть я маленький совсем,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Но полезен людям всем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Сладенький мальчишка.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Свекла:</w:t>
      </w:r>
      <w:r w:rsidRPr="005D469C">
        <w:rPr>
          <w:rFonts w:ascii="Times New Roman" w:hAnsi="Times New Roman"/>
          <w:sz w:val="28"/>
          <w:szCs w:val="28"/>
          <w:lang w:eastAsia="ru-RU"/>
        </w:rPr>
        <w:t> Вот так хвастунишка.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Я полезнее тебя,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Нужна свекла для борща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для винегрета.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Слаще свеклы нету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Капуста:</w:t>
      </w:r>
      <w:r w:rsidRPr="005D469C">
        <w:rPr>
          <w:rFonts w:ascii="Times New Roman" w:hAnsi="Times New Roman"/>
          <w:sz w:val="28"/>
          <w:szCs w:val="28"/>
          <w:lang w:eastAsia="ru-RU"/>
        </w:rPr>
        <w:t> Ты, свекла, помолчи,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Из капусты варят щи.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А какие вкусные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Пироги капустные!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Огурец: </w:t>
      </w:r>
      <w:r w:rsidRPr="005D469C">
        <w:rPr>
          <w:rFonts w:ascii="Times New Roman" w:hAnsi="Times New Roman"/>
          <w:sz w:val="28"/>
          <w:szCs w:val="28"/>
          <w:lang w:eastAsia="ru-RU"/>
        </w:rPr>
        <w:t>Очень будете довольны,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Съев огурчик малосольный!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 зубах хрустит, хрустит,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Я могу вас угостить.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Лук: </w:t>
      </w:r>
      <w:r w:rsidRPr="005D469C">
        <w:rPr>
          <w:rFonts w:ascii="Times New Roman" w:hAnsi="Times New Roman"/>
          <w:sz w:val="28"/>
          <w:szCs w:val="28"/>
          <w:lang w:eastAsia="ru-RU"/>
        </w:rPr>
        <w:t>Я — приправа в каждом блюде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всегда полезен людям.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Угадали? Я ваш друг.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Я — простой зеленый лук.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Картошка</w:t>
      </w:r>
      <w:r w:rsidRPr="005D469C">
        <w:rPr>
          <w:rFonts w:ascii="Times New Roman" w:hAnsi="Times New Roman"/>
          <w:sz w:val="28"/>
          <w:szCs w:val="28"/>
          <w:lang w:eastAsia="ru-RU"/>
        </w:rPr>
        <w:t>: Я, картошка, так скромна,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Слова не сказала.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Но картошка всем нужна: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большим, и малым.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Баклажан: </w:t>
      </w:r>
      <w:r w:rsidRPr="005D469C">
        <w:rPr>
          <w:rFonts w:ascii="Times New Roman" w:hAnsi="Times New Roman"/>
          <w:sz w:val="28"/>
          <w:szCs w:val="28"/>
          <w:lang w:eastAsia="ru-RU"/>
        </w:rPr>
        <w:t>Баклажанная икра так вкусна, полезна.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Спор давно кончать пора, спорить бесполезно!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</w:t>
      </w:r>
      <w:r w:rsidRPr="005D469C">
        <w:rPr>
          <w:rFonts w:ascii="Times New Roman" w:hAnsi="Times New Roman"/>
          <w:sz w:val="28"/>
          <w:szCs w:val="28"/>
          <w:lang w:eastAsia="ru-RU"/>
        </w:rPr>
        <w:t> Может мы поможем?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Будьте так любезны!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Баклажан: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Кто из нас, из овощей,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Всех вкусней и всех нужней?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Кто при всех болезнях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Будет всем полезней?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каждом польза есть и вкус,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решить я не берусь,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Кто из вас вкуснее,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Кто из вас нужнее.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Чтоб здоровым, сильным быть,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Нужно овощи любить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 без исключенья!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этом нет сомненья.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Лунтик: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D469C">
        <w:rPr>
          <w:rFonts w:ascii="Times New Roman" w:hAnsi="Times New Roman"/>
          <w:sz w:val="28"/>
          <w:szCs w:val="28"/>
          <w:lang w:eastAsia="ru-RU"/>
        </w:rPr>
        <w:t>ебята, вы согласны, что все овощи очень полезны и очень нам нужны? (ответы детей)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Предлагаю поиграть!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Осенние дары сортировать,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Сварим с вами без хлопот,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Вкусные щи и полезный компот!</w:t>
      </w:r>
    </w:p>
    <w:p w:rsidR="00766E03" w:rsidRPr="005D469C" w:rsidRDefault="00766E03" w:rsidP="005D469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Проводится игра-эстафета «Собери фрукты и овощи».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игре участвуют по 5-6 человек от группы, одна группа «варит щи», другая – компот.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Правила объясняют Лунтик </w:t>
      </w: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После игры герои хвалят детей.</w:t>
      </w:r>
    </w:p>
    <w:p w:rsidR="00766E03" w:rsidRPr="005D469C" w:rsidRDefault="00766E03" w:rsidP="005D469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Под музыку входят Пупсень и Вупсень.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Это кто к нам пожаловал? Да это гусеницы – Пупсень и Вупсень. Хотите праздник наш зачервить? Ничего у вас не выйдет!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Мы к вам, Осень, долго шли,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Наконец - то вас нашли!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Мы пришли соревноваться,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 ребятнею состязаться!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Всё равно мы их умнее,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быстрее, и сильнее!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А играть мы как умеем,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Мы их мигом одолеем.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 и Вупсень</w:t>
      </w:r>
      <w:r w:rsidRPr="005D469C">
        <w:rPr>
          <w:rFonts w:ascii="Times New Roman" w:hAnsi="Times New Roman"/>
          <w:sz w:val="28"/>
          <w:szCs w:val="28"/>
          <w:lang w:eastAsia="ru-RU"/>
        </w:rPr>
        <w:t> (кладут руки на плечи друг другу) :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Вот команда, высший класс! А не то, что там у вас!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Лунтик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Пупсень, Вупсень как же вы будете соревноваться, вас всего двое, а нас посмотрите сколько много.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Всё равно мы их умнее,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быстрее, и сильнее!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 :</w:t>
      </w:r>
      <w:r w:rsidRPr="005D469C">
        <w:rPr>
          <w:rFonts w:ascii="Times New Roman" w:hAnsi="Times New Roman"/>
          <w:sz w:val="28"/>
          <w:szCs w:val="28"/>
          <w:lang w:eastAsia="ru-RU"/>
        </w:rPr>
        <w:t> Соревноваться мы умеем,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Мы их мигом одолеем.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Осень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> Ну что ж, друзья, нужно придумать названия командам.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Детская команда –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5D469C">
        <w:rPr>
          <w:rFonts w:ascii="Times New Roman" w:hAnsi="Times New Roman"/>
          <w:sz w:val="28"/>
          <w:szCs w:val="28"/>
          <w:lang w:eastAsia="ru-RU"/>
        </w:rPr>
        <w:t>МОЛОДЦЫ.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А ваша - … 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(кричит) Огурцы!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Сам ты огурец солёный! Мы будем – ХИТРЕЦЫ!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5D469C">
        <w:rPr>
          <w:rFonts w:ascii="Times New Roman" w:hAnsi="Times New Roman"/>
          <w:sz w:val="28"/>
          <w:szCs w:val="28"/>
          <w:lang w:eastAsia="ru-RU"/>
        </w:rPr>
        <w:t> Ну что ж, начинаем состязанье,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Ищем первое заданье.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Вы загадку отгадайте,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Где задание - узнайте!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Ты кругла, вкусна, красива!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Ты сочна, ну просто диво!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 xml:space="preserve"> Борщ, свекольник, винегрет.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Без тебя уж не обед!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Ты во всем нам помогла,</w:t>
      </w:r>
    </w:p>
    <w:p w:rsidR="00766E03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А зовут тебя. (Свекла)</w:t>
      </w:r>
    </w:p>
    <w:p w:rsidR="00766E03" w:rsidRPr="005D469C" w:rsidRDefault="00766E03" w:rsidP="005D469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нь идёт к грядке, берёт свеклу -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муляж, на ней записка с заданием.</w:t>
      </w:r>
    </w:p>
    <w:p w:rsidR="00766E03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Вам задание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читаю, первый конкурс объявляю</w:t>
      </w:r>
    </w:p>
    <w:p w:rsidR="00766E03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66E03" w:rsidRDefault="00766E03" w:rsidP="005D469C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1 конкурс: «ПЕРЕВЕЗИ С ПОЛЯ УРОЖАЙ» (гусеничка)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5D469C">
        <w:rPr>
          <w:rFonts w:ascii="Times New Roman" w:hAnsi="Times New Roman"/>
          <w:sz w:val="28"/>
          <w:szCs w:val="28"/>
          <w:lang w:eastAsia="ru-RU"/>
        </w:rPr>
        <w:t> Подводим итоги первого конкурса!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Пусть у нас всё честно будет,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Гости нас сейчас рассудят!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Нужно, чтобы я спросила: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«Чья команда победила? »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Все:</w:t>
      </w:r>
      <w:r w:rsidRPr="005D469C">
        <w:rPr>
          <w:rFonts w:ascii="Times New Roman" w:hAnsi="Times New Roman"/>
          <w:sz w:val="28"/>
          <w:szCs w:val="28"/>
          <w:lang w:eastAsia="ru-RU"/>
        </w:rPr>
        <w:t> МОЛОДЦЫ!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5D469C">
        <w:rPr>
          <w:rFonts w:ascii="Times New Roman" w:hAnsi="Times New Roman"/>
          <w:sz w:val="28"/>
          <w:szCs w:val="28"/>
          <w:lang w:eastAsia="ru-RU"/>
        </w:rPr>
        <w:t> Замечательно!</w:t>
      </w:r>
    </w:p>
    <w:p w:rsidR="00766E03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Мы ещё покажем вам, Как устроим тарарам!</w:t>
      </w:r>
    </w:p>
    <w:p w:rsidR="00766E03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</w:t>
      </w:r>
      <w:r w:rsidRPr="005D469C">
        <w:rPr>
          <w:rFonts w:ascii="Times New Roman" w:hAnsi="Times New Roman"/>
          <w:sz w:val="28"/>
          <w:szCs w:val="28"/>
          <w:lang w:eastAsia="ru-RU"/>
        </w:rPr>
        <w:t> (к Вупсеню и Пупсеню)</w:t>
      </w:r>
      <w:r>
        <w:rPr>
          <w:rFonts w:ascii="Times New Roman" w:hAnsi="Times New Roman"/>
          <w:sz w:val="28"/>
          <w:szCs w:val="28"/>
          <w:lang w:eastAsia="ru-RU"/>
        </w:rPr>
        <w:t xml:space="preserve">: Вот у нас какие молодцы </w:t>
      </w:r>
      <w:r w:rsidRPr="005D469C">
        <w:rPr>
          <w:rFonts w:ascii="Times New Roman" w:hAnsi="Times New Roman"/>
          <w:sz w:val="28"/>
          <w:szCs w:val="28"/>
          <w:lang w:eastAsia="ru-RU"/>
        </w:rPr>
        <w:t>! А вы что скажите?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Ну, мы только стихи читать умеем.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Осень наступила,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Птицы улетают.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Сбиться в стаю птичью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Ёжики мечтают.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Ты чё, какие ёжики…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 ходу читал про осень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Вупсень мне свои стихи: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Начинал красиво очень,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А заканчивал: «Апчхи. »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Ты чего это на меня наговариваешь… Ничего я не чихаю, я вот как стихи читаю: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Дождик шёл, рождая лужи,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грозою нам грозил.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чем дальше шли, тем глубже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Увязали мы в грязи.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5D469C">
        <w:rPr>
          <w:rFonts w:ascii="Times New Roman" w:hAnsi="Times New Roman"/>
          <w:sz w:val="28"/>
          <w:szCs w:val="28"/>
          <w:lang w:eastAsia="ru-RU"/>
        </w:rPr>
        <w:t>Осень, а дети приготовили о тебе стихи и сейчас их прочтут.</w:t>
      </w:r>
    </w:p>
    <w:p w:rsidR="00766E03" w:rsidRDefault="00766E03" w:rsidP="005D469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Чтение индивидуальных стихо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творений. На выбор воспитателей.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Вупсень. </w:t>
      </w:r>
      <w:r w:rsidRPr="005D469C">
        <w:rPr>
          <w:rFonts w:ascii="Times New Roman" w:hAnsi="Times New Roman"/>
          <w:sz w:val="28"/>
          <w:szCs w:val="28"/>
          <w:lang w:eastAsia="ru-RU"/>
        </w:rPr>
        <w:t>Ой, есть хочется, ой, сколько здесь всего вкусного, сейчас я здесь всё съем.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Лунтик:  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Ты что? Нельзя все это есть!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У нас праздник, Осень подарки детям принесла, а ты все съесть хочешь?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Мы тебе не позволим!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Вупсень. </w:t>
      </w:r>
      <w:r w:rsidRPr="005D469C">
        <w:rPr>
          <w:rFonts w:ascii="Times New Roman" w:hAnsi="Times New Roman"/>
          <w:sz w:val="28"/>
          <w:szCs w:val="28"/>
          <w:lang w:eastAsia="ru-RU"/>
        </w:rPr>
        <w:t>А что мне делать-то? Я есть хочу.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Осень. </w:t>
      </w:r>
      <w:r w:rsidRPr="005D469C">
        <w:rPr>
          <w:rFonts w:ascii="Times New Roman" w:hAnsi="Times New Roman"/>
          <w:sz w:val="28"/>
          <w:szCs w:val="28"/>
          <w:lang w:eastAsia="ru-RU"/>
        </w:rPr>
        <w:t>Для всех у Осени богатой есть дары,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Для всех зверей и птиц, для детворы.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ладоши хлопну, ну-ка посмотри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вырастут в лесочке для гусениц грибы.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D469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Мальчики исполняют "Танец грибов".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конце танца мальчики оставляют на ковре плоскостные грибы и мухоморы.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Вупсень. </w:t>
      </w:r>
      <w:r w:rsidRPr="005D469C">
        <w:rPr>
          <w:rFonts w:ascii="Times New Roman" w:hAnsi="Times New Roman"/>
          <w:sz w:val="28"/>
          <w:szCs w:val="28"/>
          <w:lang w:eastAsia="ru-RU"/>
        </w:rPr>
        <w:t>Ух-ты! Сколько грибов! А вы мне поможете их собрать? (ответы детей).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Проводится музыкальная игра</w:t>
      </w:r>
      <w:r w:rsidRPr="005D46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«Собери грибы в корзину».</w:t>
      </w:r>
    </w:p>
    <w:p w:rsidR="00766E03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Пупсень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5D469C">
        <w:rPr>
          <w:rFonts w:ascii="Times New Roman" w:hAnsi="Times New Roman"/>
          <w:sz w:val="28"/>
          <w:szCs w:val="28"/>
          <w:lang w:eastAsia="ru-RU"/>
        </w:rPr>
        <w:t>Как ловко и весело вы собрали грибы! И все съедобные, а мухоморы остались на поляне.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Осень</w:t>
      </w:r>
      <w:r w:rsidRPr="005D469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69C">
        <w:rPr>
          <w:rFonts w:ascii="Times New Roman" w:hAnsi="Times New Roman"/>
          <w:sz w:val="28"/>
          <w:szCs w:val="28"/>
          <w:lang w:eastAsia="ru-RU"/>
        </w:rPr>
        <w:tab/>
        <w:t>Коль на праздник вы пришли.</w:t>
      </w:r>
    </w:p>
    <w:p w:rsidR="00766E03" w:rsidRPr="005D469C" w:rsidRDefault="00766E03" w:rsidP="005D469C">
      <w:pPr>
        <w:spacing w:after="0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Подружиться все должны!</w:t>
      </w:r>
    </w:p>
    <w:p w:rsidR="00766E03" w:rsidRPr="005D469C" w:rsidRDefault="00766E03" w:rsidP="005D469C">
      <w:pPr>
        <w:spacing w:after="0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Праздник наш мы продолжаем,</w:t>
      </w:r>
    </w:p>
    <w:p w:rsidR="00766E03" w:rsidRPr="005D469C" w:rsidRDefault="00766E03" w:rsidP="005D469C">
      <w:pPr>
        <w:spacing w:after="0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Всех на танец приглашаем!</w:t>
      </w:r>
    </w:p>
    <w:p w:rsidR="00766E03" w:rsidRPr="005D469C" w:rsidRDefault="00766E03" w:rsidP="005D469C">
      <w:pPr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Исполняется танец___________________________________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 xml:space="preserve"> (В руках у Пупсеня яблоко, оно выпрыгивает из его рук, он его подхватывает, а оно снова выпрыгивает)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Ух, какое яблоко прыгучее, с ним можно даже играть.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 и Пупсень</w:t>
      </w:r>
      <w:r w:rsidRPr="005D469C">
        <w:rPr>
          <w:rFonts w:ascii="Times New Roman" w:hAnsi="Times New Roman"/>
          <w:sz w:val="28"/>
          <w:szCs w:val="28"/>
          <w:lang w:eastAsia="ru-RU"/>
        </w:rPr>
        <w:t> (перекидывают яблоко друг другу) :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Катилось яблочко по огороду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 упало прямо в воду.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Бульк, бульк, бульк.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А я знаю замечательную игру.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(Вупсень кладет яблоко между шеей и плечом и обегает Пупсеня)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Пупсень, ты так можешь?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Конечно, могу!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(кладет яблоко на плечо, придерживает его рукой и обегатВупсеня)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Да не так (начинают ссориться)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5D469C">
        <w:rPr>
          <w:rFonts w:ascii="Times New Roman" w:hAnsi="Times New Roman"/>
          <w:sz w:val="28"/>
          <w:szCs w:val="28"/>
          <w:lang w:eastAsia="ru-RU"/>
        </w:rPr>
        <w:t> Не ссорьтесь, Вупсень и Пупсень, нужно жить дружно. Вот посмотрите как наши ребята играют. Начинаем мы играть, зонтик передавать.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D27B4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469C">
        <w:rPr>
          <w:rFonts w:ascii="Times New Roman" w:hAnsi="Times New Roman"/>
          <w:bCs/>
          <w:sz w:val="28"/>
          <w:szCs w:val="28"/>
          <w:lang w:eastAsia="ru-RU"/>
        </w:rPr>
        <w:t>Проводится игра _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</w:t>
      </w:r>
    </w:p>
    <w:p w:rsidR="00766E03" w:rsidRPr="005D469C" w:rsidRDefault="00766E03" w:rsidP="00B2578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Продолжаем состязание,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Ищем новое задание.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Отгадайте вы загадку,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Что еще растет на грядке!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Неказиста, мелковата,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Ее любят все ребята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Запеченную в костре,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ароматной кожуре.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“Русский хлеб”, зовём мы крошку –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Нашу добрую… (Картошку) .</w:t>
      </w: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D469C">
        <w:rPr>
          <w:rFonts w:ascii="Times New Roman" w:hAnsi="Times New Roman"/>
          <w:sz w:val="28"/>
          <w:szCs w:val="28"/>
          <w:lang w:eastAsia="ru-RU"/>
        </w:rPr>
        <w:t>(подходит к грядке, берёт картошку, читает задание) :</w:t>
      </w:r>
    </w:p>
    <w:p w:rsidR="00766E03" w:rsidRDefault="00766E03" w:rsidP="005D469C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D469C">
        <w:rPr>
          <w:rFonts w:ascii="Times New Roman" w:hAnsi="Times New Roman"/>
          <w:i/>
          <w:sz w:val="28"/>
          <w:szCs w:val="28"/>
          <w:lang w:eastAsia="ru-RU"/>
        </w:rPr>
        <w:t>Снова задание я вам читаю, последний конкурс объявляю.</w:t>
      </w:r>
    </w:p>
    <w:p w:rsidR="00766E03" w:rsidRPr="005D469C" w:rsidRDefault="00766E03" w:rsidP="005D469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Проводится игра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66E03" w:rsidRPr="005D469C" w:rsidRDefault="00766E03" w:rsidP="005D469C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Я скажу вам, не тая,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Всеми так довольна я,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Молодцы и Хитрецы очень постарались,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Во всех конкурсах они дружно состязались!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Молодцам – главный приз! Хитрецам – утешительный!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Лучше им утешительный, а нам главный…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Вупсень, Вупсень замолчи, ничего не говори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(на ухо шепчет) Мы с тобой, дружок мой, Вупсень,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По тропинке в сад пойдем,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Там под яблонькой чудесной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Клад с тобою мы найдем!</w:t>
      </w:r>
    </w:p>
    <w:p w:rsidR="00766E03" w:rsidRPr="005D469C" w:rsidRDefault="00766E03" w:rsidP="00560FD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Уходят и сразу заходят, неся в руках корзину.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Вупсень: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Мы, ребята, клад нашли,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К вам на праздник принесли.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Мы могли бы поживиться,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Но решили поделиться!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Пупсень:</w:t>
      </w:r>
      <w:r w:rsidRPr="005D469C">
        <w:rPr>
          <w:rFonts w:ascii="Times New Roman" w:hAnsi="Times New Roman"/>
          <w:sz w:val="28"/>
          <w:szCs w:val="28"/>
          <w:lang w:eastAsia="ru-RU"/>
        </w:rPr>
        <w:t> С вами вместе мы играли,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Песни пели, танцевали.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Всем призы мы раздадим,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Сами тоже поедим!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Осень: </w:t>
      </w:r>
      <w:r w:rsidRPr="005D469C">
        <w:rPr>
          <w:rFonts w:ascii="Times New Roman" w:hAnsi="Times New Roman"/>
          <w:sz w:val="28"/>
          <w:szCs w:val="28"/>
          <w:lang w:eastAsia="ru-RU"/>
        </w:rPr>
        <w:t>Молодцы, Вупсень и Пупсень, угощайте скорей ребят.</w:t>
      </w:r>
    </w:p>
    <w:p w:rsidR="00766E03" w:rsidRPr="005D469C" w:rsidRDefault="00766E03" w:rsidP="00560FD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Угощение.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5D469C">
        <w:rPr>
          <w:rFonts w:ascii="Times New Roman" w:hAnsi="Times New Roman"/>
          <w:sz w:val="28"/>
          <w:szCs w:val="28"/>
          <w:lang w:eastAsia="ru-RU"/>
        </w:rPr>
        <w:t> Всё хорошее, друзья,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Иногда кончается.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Пусть же праздники всегда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sz w:val="28"/>
          <w:szCs w:val="28"/>
          <w:lang w:eastAsia="ru-RU"/>
        </w:rPr>
        <w:t>В жизни продолжаются!</w:t>
      </w:r>
    </w:p>
    <w:p w:rsidR="00766E03" w:rsidRPr="005D469C" w:rsidRDefault="00766E03" w:rsidP="00D27B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sz w:val="28"/>
          <w:szCs w:val="28"/>
          <w:lang w:eastAsia="ru-RU"/>
        </w:rPr>
        <w:t xml:space="preserve">Осень: </w:t>
      </w:r>
      <w:r w:rsidRPr="005D469C">
        <w:rPr>
          <w:rFonts w:ascii="Times New Roman" w:hAnsi="Times New Roman"/>
          <w:sz w:val="28"/>
          <w:szCs w:val="28"/>
          <w:lang w:eastAsia="ru-RU"/>
        </w:rPr>
        <w:t xml:space="preserve"> До новых встреч!</w:t>
      </w:r>
    </w:p>
    <w:p w:rsidR="00766E03" w:rsidRPr="005D469C" w:rsidRDefault="00766E03" w:rsidP="00DA55CA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D469C">
        <w:rPr>
          <w:rFonts w:ascii="Times New Roman" w:hAnsi="Times New Roman"/>
          <w:b/>
          <w:i/>
          <w:sz w:val="28"/>
          <w:szCs w:val="28"/>
          <w:lang w:eastAsia="ru-RU"/>
        </w:rPr>
        <w:t>Под музыку выходят из зала.</w:t>
      </w:r>
      <w:bookmarkStart w:id="0" w:name="_GoBack"/>
      <w:bookmarkEnd w:id="0"/>
    </w:p>
    <w:sectPr w:rsidR="00766E03" w:rsidRPr="005D469C" w:rsidSect="00EE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14F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222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B8A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220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5C9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3E5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282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BE1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2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805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FCE"/>
    <w:rsid w:val="00152AC5"/>
    <w:rsid w:val="00192E2D"/>
    <w:rsid w:val="00243397"/>
    <w:rsid w:val="002C1F92"/>
    <w:rsid w:val="003D2931"/>
    <w:rsid w:val="00430A64"/>
    <w:rsid w:val="004548A3"/>
    <w:rsid w:val="004A1B2B"/>
    <w:rsid w:val="005111FA"/>
    <w:rsid w:val="00560FD3"/>
    <w:rsid w:val="00594658"/>
    <w:rsid w:val="005A7FBF"/>
    <w:rsid w:val="005D469C"/>
    <w:rsid w:val="00686945"/>
    <w:rsid w:val="00714365"/>
    <w:rsid w:val="00766E03"/>
    <w:rsid w:val="007D320E"/>
    <w:rsid w:val="0084483C"/>
    <w:rsid w:val="008614D3"/>
    <w:rsid w:val="008B4194"/>
    <w:rsid w:val="00953FCE"/>
    <w:rsid w:val="00A637C4"/>
    <w:rsid w:val="00B25784"/>
    <w:rsid w:val="00B41064"/>
    <w:rsid w:val="00D27B4A"/>
    <w:rsid w:val="00D4076A"/>
    <w:rsid w:val="00DA55CA"/>
    <w:rsid w:val="00DF1D15"/>
    <w:rsid w:val="00E7148A"/>
    <w:rsid w:val="00E73A23"/>
    <w:rsid w:val="00EE5880"/>
    <w:rsid w:val="00EF218F"/>
    <w:rsid w:val="00F9524F"/>
    <w:rsid w:val="00FD20C6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53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FC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3F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53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53FC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53FC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53F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9</Pages>
  <Words>1321</Words>
  <Characters>7533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2019-10-07T03:57:00Z</cp:lastPrinted>
  <dcterms:created xsi:type="dcterms:W3CDTF">2014-09-01T18:47:00Z</dcterms:created>
  <dcterms:modified xsi:type="dcterms:W3CDTF">2019-10-07T04:40:00Z</dcterms:modified>
</cp:coreProperties>
</file>